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30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“爱实验 Show精彩”实验室风采摄影、微视频征集大赛</w:t>
      </w:r>
    </w:p>
    <w:p>
      <w:pPr>
        <w:autoSpaceDE w:val="0"/>
        <w:autoSpaceDN w:val="0"/>
        <w:adjustRightInd w:val="0"/>
        <w:spacing w:line="30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院系汇总表（摄影、微视频）</w:t>
      </w:r>
    </w:p>
    <w:p>
      <w:pPr>
        <w:autoSpaceDE w:val="0"/>
        <w:autoSpaceDN w:val="0"/>
        <w:adjustRightInd w:val="0"/>
        <w:spacing w:after="156" w:afterLines="50"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院系：                  联络人：              手机：         </w:t>
      </w:r>
    </w:p>
    <w:tbl>
      <w:tblPr>
        <w:tblStyle w:val="3"/>
        <w:tblW w:w="878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463"/>
        <w:gridCol w:w="1605"/>
        <w:gridCol w:w="1325"/>
        <w:gridCol w:w="1463"/>
        <w:gridCol w:w="14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编号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作品名称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组/件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尺寸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/时长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作者姓名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01F80"/>
    <w:rsid w:val="06701F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rz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2018-11-21T04:33:00Z</dcterms:created>
  <dc:creator>浮沉牧歌</dc:creator>
  <cp:lastModifiedBy>浮沉牧歌</cp:lastModifiedBy>
  <dcterms:modified xsi:type="dcterms:W3CDTF">2018-11-21T04:34:30Z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